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D9292" w14:textId="59260EA2" w:rsidR="00694B7D" w:rsidRPr="000A5B29" w:rsidRDefault="00356059" w:rsidP="00694B7D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 wp14:anchorId="401B1219" wp14:editId="3DCD5D31">
                <wp:extent cx="1428750" cy="24765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4DEFA9" w14:textId="77777777" w:rsidR="00546644" w:rsidRDefault="00546644" w:rsidP="003560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" w:hAnsi="Tw Cen M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R H C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1B121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2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" filled="f" stroked="f">
                <o:lock v:ext="edit" shapetype="t"/>
                <v:textbox style="mso-fit-shape-to-text:t">
                  <w:txbxContent>
                    <w:p w14:paraId="474DEFA9" w14:textId="77777777" w:rsidR="00546644" w:rsidRDefault="00546644" w:rsidP="003560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" w:hAnsi="Tw Cen M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R H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FCAE66" w14:textId="77777777" w:rsidR="00694B7D" w:rsidRPr="000A5B29" w:rsidRDefault="003E3D34" w:rsidP="00694B7D">
      <w:pPr>
        <w:pStyle w:val="Caption"/>
        <w:rPr>
          <w:rFonts w:ascii="Century Gothic" w:hAnsi="Century Gothic"/>
          <w:sz w:val="22"/>
          <w:szCs w:val="22"/>
        </w:rPr>
      </w:pPr>
      <w:r w:rsidRPr="000A5B29">
        <w:rPr>
          <w:rFonts w:ascii="Century Gothic" w:hAnsi="Century Gothic"/>
          <w:sz w:val="22"/>
          <w:szCs w:val="22"/>
        </w:rPr>
        <w:t xml:space="preserve">Missoula </w:t>
      </w:r>
      <w:r w:rsidR="00694B7D" w:rsidRPr="000A5B29">
        <w:rPr>
          <w:rFonts w:ascii="Century Gothic" w:hAnsi="Century Gothic"/>
          <w:sz w:val="22"/>
          <w:szCs w:val="22"/>
        </w:rPr>
        <w:t>At-Risk Housing Coalition</w:t>
      </w:r>
    </w:p>
    <w:p w14:paraId="2CBB6436" w14:textId="4484BE21" w:rsidR="00FC4D49" w:rsidRPr="000A5B29" w:rsidRDefault="00843F28" w:rsidP="00FC4D49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Subcommittee Name</w:t>
      </w:r>
      <w:r w:rsidR="00FC4D49" w:rsidRPr="000A5B29">
        <w:rPr>
          <w:rFonts w:ascii="Century Gothic" w:hAnsi="Century Gothic"/>
          <w:b/>
          <w:bCs/>
          <w:sz w:val="22"/>
          <w:szCs w:val="22"/>
        </w:rPr>
        <w:t xml:space="preserve"> Meeting</w:t>
      </w:r>
    </w:p>
    <w:p w14:paraId="2C002756" w14:textId="77777777" w:rsidR="00694B7D" w:rsidRPr="000A5B29" w:rsidRDefault="004118CB" w:rsidP="00694B7D">
      <w:pPr>
        <w:rPr>
          <w:rFonts w:ascii="Century Gothic" w:hAnsi="Century Gothic"/>
          <w:sz w:val="22"/>
          <w:szCs w:val="22"/>
        </w:rPr>
      </w:pPr>
      <w:r w:rsidRPr="000A5B29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922E15" wp14:editId="27FED623">
                <wp:simplePos x="0" y="0"/>
                <wp:positionH relativeFrom="column">
                  <wp:posOffset>200025</wp:posOffset>
                </wp:positionH>
                <wp:positionV relativeFrom="paragraph">
                  <wp:posOffset>76200</wp:posOffset>
                </wp:positionV>
                <wp:extent cx="6353175" cy="0"/>
                <wp:effectExtent l="0" t="1905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AC0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6pt" to="51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U1GQIAADQEAAAOAAAAZHJzL2Uyb0RvYy54bWysU8GO2jAQvVfqP1i+QxLIUj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14:paraId="55E3C012" w14:textId="1458EC82" w:rsidR="005A4D2D" w:rsidRPr="005A4D2D" w:rsidRDefault="005A4D2D" w:rsidP="005A4D2D">
      <w:pPr>
        <w:spacing w:before="1" w:after="160" w:line="259" w:lineRule="auto"/>
        <w:ind w:right="741"/>
        <w:jc w:val="center"/>
        <w:rPr>
          <w:rFonts w:ascii="Calibri" w:eastAsia="Calibri" w:hAnsi="Calibri"/>
          <w:b/>
          <w:i/>
          <w:sz w:val="22"/>
          <w:szCs w:val="28"/>
        </w:rPr>
      </w:pPr>
      <w:r w:rsidRPr="00843F28">
        <w:rPr>
          <w:rFonts w:ascii="Century Gothic" w:eastAsia="Calibri" w:hAnsi="Century Gothic"/>
          <w:b/>
          <w:i/>
          <w:sz w:val="20"/>
          <w:szCs w:val="28"/>
        </w:rPr>
        <w:t xml:space="preserve">Mission: ARHC provides a forum for community cooperation and leadership in an overall effort to address issues surrounding homelessness in the Missoula </w:t>
      </w:r>
      <w:r w:rsidRPr="00843F28">
        <w:rPr>
          <w:rFonts w:ascii="Century Gothic" w:eastAsia="Calibri" w:hAnsi="Century Gothic"/>
          <w:b/>
          <w:i/>
          <w:sz w:val="22"/>
          <w:szCs w:val="22"/>
        </w:rPr>
        <w:t>area.</w:t>
      </w:r>
    </w:p>
    <w:p w14:paraId="1CF1DF2B" w14:textId="45995B44" w:rsidR="00694B7D" w:rsidRPr="000A5B29" w:rsidRDefault="005A4D2D" w:rsidP="00E01B28">
      <w:pPr>
        <w:jc w:val="center"/>
        <w:rPr>
          <w:rFonts w:ascii="Century Gothic" w:hAnsi="Century Gothic" w:cs="Estrangelo Edessa"/>
          <w:sz w:val="22"/>
          <w:szCs w:val="22"/>
        </w:rPr>
      </w:pPr>
      <w:r>
        <w:rPr>
          <w:rFonts w:ascii="Century Gothic" w:hAnsi="Century Gothic" w:cs="Estrangelo Edessa"/>
        </w:rPr>
        <w:t>Day of week</w:t>
      </w:r>
      <w:r w:rsidR="00971FD9">
        <w:rPr>
          <w:rFonts w:ascii="Century Gothic" w:hAnsi="Century Gothic" w:cs="Estrangelo Edessa"/>
        </w:rPr>
        <w:t xml:space="preserve">, </w:t>
      </w:r>
      <w:r>
        <w:rPr>
          <w:rFonts w:ascii="Century Gothic" w:hAnsi="Century Gothic" w:cs="Estrangelo Edessa"/>
        </w:rPr>
        <w:t>Month</w:t>
      </w:r>
      <w:r w:rsidR="007B6EFA">
        <w:rPr>
          <w:rFonts w:ascii="Century Gothic" w:hAnsi="Century Gothic" w:cs="Estrangelo Edessa"/>
        </w:rPr>
        <w:t xml:space="preserve"> </w:t>
      </w:r>
      <w:proofErr w:type="spellStart"/>
      <w:r>
        <w:rPr>
          <w:rFonts w:ascii="Century Gothic" w:hAnsi="Century Gothic" w:cs="Estrangelo Edessa"/>
        </w:rPr>
        <w:t>day</w:t>
      </w:r>
      <w:r w:rsidRPr="005A4D2D">
        <w:rPr>
          <w:rFonts w:ascii="Century Gothic" w:hAnsi="Century Gothic" w:cs="Estrangelo Edessa"/>
          <w:vertAlign w:val="superscript"/>
        </w:rPr>
        <w:t>th</w:t>
      </w:r>
      <w:proofErr w:type="spellEnd"/>
      <w:r>
        <w:rPr>
          <w:rFonts w:ascii="Century Gothic" w:hAnsi="Century Gothic" w:cs="Estrangelo Edessa"/>
        </w:rPr>
        <w:t>,</w:t>
      </w:r>
      <w:r w:rsidR="007B6EFA">
        <w:rPr>
          <w:rFonts w:ascii="Century Gothic" w:hAnsi="Century Gothic" w:cs="Estrangelo Edessa"/>
        </w:rPr>
        <w:t xml:space="preserve"> </w:t>
      </w:r>
      <w:r>
        <w:rPr>
          <w:rFonts w:ascii="Century Gothic" w:hAnsi="Century Gothic" w:cs="Estrangelo Edessa"/>
        </w:rPr>
        <w:t xml:space="preserve">year </w:t>
      </w:r>
      <w:r w:rsidR="00FE2BEF" w:rsidRPr="000A5B29">
        <w:rPr>
          <w:rFonts w:ascii="Century Gothic" w:hAnsi="Century Gothic" w:cs="Estrangelo Edessa"/>
          <w:sz w:val="22"/>
          <w:szCs w:val="22"/>
        </w:rPr>
        <w:sym w:font="Wingdings" w:char="F077"/>
      </w:r>
      <w:r>
        <w:rPr>
          <w:rFonts w:ascii="Century Gothic" w:hAnsi="Century Gothic" w:cs="Estrangelo Edessa"/>
          <w:sz w:val="22"/>
          <w:szCs w:val="22"/>
        </w:rPr>
        <w:t xml:space="preserve">  XX</w:t>
      </w:r>
      <w:r w:rsidR="00694B7D" w:rsidRPr="000A5B29">
        <w:rPr>
          <w:rFonts w:ascii="Century Gothic" w:hAnsi="Century Gothic" w:cs="Estrangelo Edessa"/>
          <w:sz w:val="22"/>
          <w:szCs w:val="22"/>
        </w:rPr>
        <w:t xml:space="preserve">:00 a.m. – </w:t>
      </w:r>
      <w:r>
        <w:rPr>
          <w:rFonts w:ascii="Century Gothic" w:hAnsi="Century Gothic" w:cs="Estrangelo Edessa"/>
          <w:sz w:val="22"/>
          <w:szCs w:val="22"/>
        </w:rPr>
        <w:t>XX</w:t>
      </w:r>
      <w:r w:rsidR="00A44D27">
        <w:rPr>
          <w:rFonts w:ascii="Century Gothic" w:hAnsi="Century Gothic" w:cs="Estrangelo Edessa"/>
          <w:sz w:val="22"/>
          <w:szCs w:val="22"/>
        </w:rPr>
        <w:t>:00 p</w:t>
      </w:r>
      <w:r w:rsidR="008A402F" w:rsidRPr="000A5B29">
        <w:rPr>
          <w:rFonts w:ascii="Century Gothic" w:hAnsi="Century Gothic" w:cs="Estrangelo Edessa"/>
          <w:sz w:val="22"/>
          <w:szCs w:val="22"/>
        </w:rPr>
        <w:t>.m.</w:t>
      </w:r>
    </w:p>
    <w:p w14:paraId="060B2EB2" w14:textId="02AE5D4B" w:rsidR="00055865" w:rsidRPr="000A5B29" w:rsidRDefault="005A4D2D" w:rsidP="00055865">
      <w:pPr>
        <w:jc w:val="center"/>
        <w:rPr>
          <w:rFonts w:ascii="Century Gothic" w:hAnsi="Century Gothic" w:cs="Estrangelo Edessa"/>
          <w:sz w:val="22"/>
          <w:szCs w:val="22"/>
        </w:rPr>
      </w:pPr>
      <w:r>
        <w:rPr>
          <w:rFonts w:ascii="Century Gothic" w:hAnsi="Century Gothic" w:cs="Estrangelo Edessa"/>
          <w:sz w:val="22"/>
          <w:szCs w:val="22"/>
        </w:rPr>
        <w:t>Location</w:t>
      </w:r>
    </w:p>
    <w:p w14:paraId="760B0D5F" w14:textId="77777777" w:rsidR="00600A30" w:rsidRPr="000A5B29" w:rsidRDefault="00600A30" w:rsidP="00600A30">
      <w:pPr>
        <w:rPr>
          <w:rFonts w:ascii="Century Gothic" w:hAnsi="Century Gothic" w:cs="Estrangelo Edessa"/>
          <w:sz w:val="22"/>
          <w:szCs w:val="22"/>
        </w:rPr>
      </w:pPr>
    </w:p>
    <w:p w14:paraId="210CE3E2" w14:textId="77777777" w:rsidR="003B6B15" w:rsidRPr="000A5B29" w:rsidRDefault="00353622" w:rsidP="00E01B28">
      <w:pPr>
        <w:pStyle w:val="Heading2"/>
        <w:spacing w:after="0"/>
        <w:rPr>
          <w:rFonts w:ascii="Century Gothic" w:hAnsi="Century Gothic" w:cs="Estrangelo Edessa"/>
          <w:sz w:val="22"/>
          <w:szCs w:val="22"/>
        </w:rPr>
      </w:pPr>
      <w:r w:rsidRPr="000A5B29">
        <w:rPr>
          <w:rFonts w:ascii="Century Gothic" w:hAnsi="Century Gothic" w:cs="Estrangelo Edessa"/>
          <w:sz w:val="22"/>
          <w:szCs w:val="22"/>
        </w:rPr>
        <w:t>Minutes</w:t>
      </w:r>
    </w:p>
    <w:p w14:paraId="068F1E03" w14:textId="77777777" w:rsidR="00BC4CA0" w:rsidRDefault="00353622" w:rsidP="001366AC">
      <w:pPr>
        <w:ind w:left="270"/>
        <w:rPr>
          <w:rFonts w:ascii="Century Gothic" w:hAnsi="Century Gothic"/>
          <w:sz w:val="22"/>
          <w:szCs w:val="22"/>
        </w:rPr>
      </w:pPr>
      <w:r w:rsidRPr="00843F28">
        <w:rPr>
          <w:rFonts w:ascii="Century Gothic" w:hAnsi="Century Gothic"/>
          <w:b/>
          <w:sz w:val="22"/>
          <w:szCs w:val="22"/>
        </w:rPr>
        <w:t xml:space="preserve">Attendance: </w:t>
      </w:r>
    </w:p>
    <w:p w14:paraId="1A45A790" w14:textId="77777777" w:rsidR="005B7C62" w:rsidRPr="001F5785" w:rsidRDefault="005B7C62" w:rsidP="001366AC">
      <w:pPr>
        <w:ind w:left="270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170" w:type="dxa"/>
        <w:tblInd w:w="468" w:type="dxa"/>
        <w:tblLook w:val="01E0" w:firstRow="1" w:lastRow="1" w:firstColumn="1" w:lastColumn="1" w:noHBand="0" w:noVBand="0"/>
      </w:tblPr>
      <w:tblGrid>
        <w:gridCol w:w="5040"/>
        <w:gridCol w:w="5130"/>
      </w:tblGrid>
      <w:tr w:rsidR="00532E3C" w:rsidRPr="001F5785" w14:paraId="66E9A07B" w14:textId="77777777" w:rsidTr="00891FBF">
        <w:trPr>
          <w:trHeight w:val="245"/>
        </w:trPr>
        <w:tc>
          <w:tcPr>
            <w:tcW w:w="5040" w:type="dxa"/>
          </w:tcPr>
          <w:p w14:paraId="3B7F0273" w14:textId="16C2EA47" w:rsidR="00532E3C" w:rsidRPr="005346B5" w:rsidRDefault="00843F28" w:rsidP="00971FD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Name, Agency</w:t>
            </w:r>
          </w:p>
        </w:tc>
        <w:tc>
          <w:tcPr>
            <w:tcW w:w="5130" w:type="dxa"/>
          </w:tcPr>
          <w:p w14:paraId="128DD9CF" w14:textId="46BD2CED" w:rsidR="00532E3C" w:rsidRPr="005346B5" w:rsidRDefault="00843F28" w:rsidP="0054664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Name, Agency</w:t>
            </w:r>
          </w:p>
        </w:tc>
      </w:tr>
      <w:tr w:rsidR="00532E3C" w:rsidRPr="001F5785" w14:paraId="6CD5CADF" w14:textId="77777777" w:rsidTr="00971FD9">
        <w:trPr>
          <w:trHeight w:val="251"/>
        </w:trPr>
        <w:tc>
          <w:tcPr>
            <w:tcW w:w="5040" w:type="dxa"/>
          </w:tcPr>
          <w:p w14:paraId="2BBE770F" w14:textId="516CA030" w:rsidR="00532E3C" w:rsidRPr="00971FD9" w:rsidRDefault="00532E3C" w:rsidP="005346B5">
            <w:pPr>
              <w:tabs>
                <w:tab w:val="left" w:pos="12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4EA5543" w14:textId="05A977FC" w:rsidR="00532E3C" w:rsidRPr="005346B5" w:rsidRDefault="00532E3C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1FFD94A7" w14:textId="77777777" w:rsidTr="00891FBF">
        <w:trPr>
          <w:trHeight w:val="245"/>
        </w:trPr>
        <w:tc>
          <w:tcPr>
            <w:tcW w:w="5040" w:type="dxa"/>
          </w:tcPr>
          <w:p w14:paraId="60D4BD8D" w14:textId="6E9E4F9B" w:rsidR="002C5C62" w:rsidRPr="005346B5" w:rsidRDefault="002C5C62" w:rsidP="00560E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C78C3D4" w14:textId="4F4A40A1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2D396437" w14:textId="77777777" w:rsidTr="00891FBF">
        <w:trPr>
          <w:trHeight w:val="256"/>
        </w:trPr>
        <w:tc>
          <w:tcPr>
            <w:tcW w:w="5040" w:type="dxa"/>
          </w:tcPr>
          <w:p w14:paraId="5E3C8F13" w14:textId="7FE9D5EC" w:rsidR="002C5C62" w:rsidRPr="005346B5" w:rsidRDefault="002C5C62" w:rsidP="004E4A3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449C5E2" w14:textId="4A60D575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146CFA1E" w14:textId="77777777" w:rsidTr="00AD0AEF">
        <w:trPr>
          <w:trHeight w:val="305"/>
        </w:trPr>
        <w:tc>
          <w:tcPr>
            <w:tcW w:w="5040" w:type="dxa"/>
          </w:tcPr>
          <w:p w14:paraId="0DC66827" w14:textId="24757A01" w:rsidR="002C5C62" w:rsidRPr="005346B5" w:rsidRDefault="002C5C62" w:rsidP="004E4A3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F964F4D" w14:textId="48C0B891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14653002" w14:textId="77777777" w:rsidTr="00891FBF">
        <w:trPr>
          <w:trHeight w:val="245"/>
        </w:trPr>
        <w:tc>
          <w:tcPr>
            <w:tcW w:w="5040" w:type="dxa"/>
          </w:tcPr>
          <w:p w14:paraId="33C40CC4" w14:textId="3B22A8D6" w:rsidR="002C5C62" w:rsidRPr="005346B5" w:rsidRDefault="002C5C62" w:rsidP="00AD0AE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32A9A11" w14:textId="49D63E59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467A3FB3" w14:textId="77777777" w:rsidTr="00891FBF">
        <w:trPr>
          <w:trHeight w:val="245"/>
        </w:trPr>
        <w:tc>
          <w:tcPr>
            <w:tcW w:w="5040" w:type="dxa"/>
          </w:tcPr>
          <w:p w14:paraId="08EF6831" w14:textId="7E7270E1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37CD167" w14:textId="3BB3DEAD" w:rsidR="002C5C62" w:rsidRPr="005346B5" w:rsidRDefault="002C5C62" w:rsidP="005364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20E95471" w14:textId="77777777" w:rsidTr="00891FBF">
        <w:trPr>
          <w:trHeight w:val="245"/>
        </w:trPr>
        <w:tc>
          <w:tcPr>
            <w:tcW w:w="5040" w:type="dxa"/>
          </w:tcPr>
          <w:p w14:paraId="5AEA835A" w14:textId="3EA0FD17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1BDFEEA" w14:textId="0761665F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12E55BF0" w14:textId="77777777" w:rsidTr="00891FBF">
        <w:trPr>
          <w:trHeight w:val="283"/>
        </w:trPr>
        <w:tc>
          <w:tcPr>
            <w:tcW w:w="5040" w:type="dxa"/>
          </w:tcPr>
          <w:p w14:paraId="3259293A" w14:textId="2335CAD5" w:rsidR="002C5C62" w:rsidRPr="005346B5" w:rsidRDefault="002C5C62" w:rsidP="004E4A3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18F5610" w14:textId="411A2622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C5C62" w:rsidRPr="001F5785" w14:paraId="17532C9F" w14:textId="77777777" w:rsidTr="00AD0AEF">
        <w:trPr>
          <w:trHeight w:val="305"/>
        </w:trPr>
        <w:tc>
          <w:tcPr>
            <w:tcW w:w="5040" w:type="dxa"/>
          </w:tcPr>
          <w:p w14:paraId="0404BB8A" w14:textId="2E8A5CD2" w:rsidR="002C5C62" w:rsidRPr="005346B5" w:rsidRDefault="002C5C62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49B5D32" w14:textId="61B3171B" w:rsidR="00AD0AEF" w:rsidRPr="005346B5" w:rsidRDefault="00AD0AEF" w:rsidP="002C5C6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86CA43C" w14:textId="77777777" w:rsidR="00DE0D30" w:rsidRPr="00CA7A66" w:rsidRDefault="00DE0D30" w:rsidP="00A16067">
      <w:pPr>
        <w:rPr>
          <w:rFonts w:ascii="Century Gothic" w:hAnsi="Century Gothic" w:cs="Estrangelo Edessa"/>
          <w:i/>
          <w:sz w:val="22"/>
          <w:szCs w:val="22"/>
        </w:rPr>
      </w:pPr>
    </w:p>
    <w:p w14:paraId="6E9C9D31" w14:textId="1CD0ACAE" w:rsidR="00C5146E" w:rsidRPr="00843F28" w:rsidRDefault="00843F28" w:rsidP="00546644">
      <w:pPr>
        <w:pStyle w:val="ListParagraph"/>
        <w:numPr>
          <w:ilvl w:val="0"/>
          <w:numId w:val="28"/>
        </w:numPr>
        <w:rPr>
          <w:rFonts w:ascii="Century Gothic" w:hAnsi="Century Gothic" w:cs="Estrangelo Edessa"/>
          <w:sz w:val="22"/>
          <w:szCs w:val="22"/>
        </w:rPr>
      </w:pPr>
      <w:r w:rsidRPr="00843F28">
        <w:rPr>
          <w:rFonts w:ascii="Century Gothic" w:hAnsi="Century Gothic" w:cs="Estrangelo Edessa"/>
          <w:sz w:val="22"/>
          <w:szCs w:val="22"/>
        </w:rPr>
        <w:t>Were the meeting minutes approved?</w:t>
      </w:r>
    </w:p>
    <w:p w14:paraId="0C7D4E4E" w14:textId="2DDEF2EB" w:rsidR="00843F28" w:rsidRPr="00843F28" w:rsidRDefault="00843F28" w:rsidP="00546644">
      <w:pPr>
        <w:pStyle w:val="ListParagraph"/>
        <w:numPr>
          <w:ilvl w:val="0"/>
          <w:numId w:val="28"/>
        </w:numPr>
        <w:rPr>
          <w:rFonts w:ascii="Century Gothic" w:hAnsi="Century Gothic" w:cs="Estrangelo Edessa"/>
          <w:sz w:val="22"/>
          <w:szCs w:val="22"/>
        </w:rPr>
      </w:pPr>
      <w:r w:rsidRPr="00843F28">
        <w:rPr>
          <w:rFonts w:ascii="Century Gothic" w:hAnsi="Century Gothic" w:cs="Estrangelo Edessa"/>
          <w:sz w:val="22"/>
          <w:szCs w:val="22"/>
        </w:rPr>
        <w:t>Note anything of importance that occurred during the introductory section of the meeting.</w:t>
      </w:r>
    </w:p>
    <w:p w14:paraId="5F2AEB79" w14:textId="77777777" w:rsidR="005913C0" w:rsidRPr="00971FD9" w:rsidRDefault="005913C0" w:rsidP="005913C0">
      <w:pPr>
        <w:pStyle w:val="ListParagraph"/>
        <w:rPr>
          <w:rFonts w:ascii="Century Gothic" w:hAnsi="Century Gothic" w:cs="Estrangelo Edessa"/>
          <w:sz w:val="22"/>
          <w:szCs w:val="22"/>
        </w:rPr>
      </w:pPr>
    </w:p>
    <w:p w14:paraId="2AC80E49" w14:textId="48386C4F" w:rsidR="00971FD9" w:rsidRPr="00843F28" w:rsidRDefault="00843F28" w:rsidP="00971FD9">
      <w:pPr>
        <w:ind w:left="2160" w:hanging="1800"/>
        <w:rPr>
          <w:rFonts w:ascii="Century Gothic" w:hAnsi="Century Gothic" w:cs="Estrangelo Edessa"/>
          <w:sz w:val="22"/>
          <w:szCs w:val="22"/>
        </w:rPr>
      </w:pPr>
      <w:r>
        <w:rPr>
          <w:rFonts w:ascii="Century Gothic" w:hAnsi="Century Gothic" w:cs="Estrangelo Edessa"/>
          <w:b/>
          <w:sz w:val="22"/>
          <w:szCs w:val="22"/>
        </w:rPr>
        <w:t>Agenda Item #1</w:t>
      </w:r>
    </w:p>
    <w:p w14:paraId="379FF30F" w14:textId="743D5C00" w:rsidR="00843F28" w:rsidRDefault="00843F28" w:rsidP="00843F28">
      <w:pPr>
        <w:pStyle w:val="ListParagraph"/>
        <w:numPr>
          <w:ilvl w:val="0"/>
          <w:numId w:val="41"/>
        </w:numPr>
        <w:rPr>
          <w:rFonts w:ascii="Century Gothic" w:hAnsi="Century Gothic" w:cs="Estrangelo Edessa"/>
          <w:sz w:val="22"/>
          <w:szCs w:val="22"/>
        </w:rPr>
      </w:pPr>
      <w:r w:rsidRPr="00843F28">
        <w:rPr>
          <w:rFonts w:ascii="Century Gothic" w:hAnsi="Century Gothic" w:cs="Estrangelo Edessa"/>
          <w:sz w:val="22"/>
          <w:szCs w:val="22"/>
        </w:rPr>
        <w:t>Notes regarding agenda Item #1</w:t>
      </w:r>
    </w:p>
    <w:p w14:paraId="70FF6EAC" w14:textId="04ECD951" w:rsidR="00EA74CA" w:rsidRDefault="00EA74CA" w:rsidP="00EA74CA">
      <w:pPr>
        <w:ind w:left="720"/>
        <w:rPr>
          <w:rFonts w:ascii="Century Gothic" w:hAnsi="Century Gothic" w:cs="Estrangelo Edessa"/>
          <w:b/>
          <w:i/>
          <w:sz w:val="22"/>
          <w:szCs w:val="22"/>
        </w:rPr>
      </w:pPr>
      <w:r>
        <w:rPr>
          <w:rFonts w:ascii="Century Gothic" w:hAnsi="Century Gothic" w:cs="Estrangelo Edessa"/>
          <w:b/>
          <w:i/>
          <w:sz w:val="22"/>
          <w:szCs w:val="22"/>
        </w:rPr>
        <w:t>Action Items:</w:t>
      </w:r>
    </w:p>
    <w:p w14:paraId="0D59A0D1" w14:textId="7C460FC4" w:rsidR="00EA74CA" w:rsidRPr="0021304B" w:rsidRDefault="00EA74CA" w:rsidP="00EA74CA">
      <w:pPr>
        <w:ind w:left="720"/>
        <w:rPr>
          <w:rFonts w:ascii="Century Gothic" w:hAnsi="Century Gothic" w:cs="Estrangelo Edessa"/>
          <w:i/>
          <w:sz w:val="22"/>
          <w:szCs w:val="22"/>
        </w:rPr>
      </w:pPr>
      <w:r>
        <w:rPr>
          <w:rFonts w:ascii="Century Gothic" w:hAnsi="Century Gothic" w:cs="Estrangelo Edessa"/>
          <w:b/>
          <w:i/>
          <w:sz w:val="22"/>
          <w:szCs w:val="22"/>
        </w:rPr>
        <w:t>Outcome:</w:t>
      </w:r>
      <w:r w:rsidR="0021304B">
        <w:rPr>
          <w:rFonts w:ascii="Century Gothic" w:hAnsi="Century Gothic" w:cs="Estrangelo Edessa"/>
          <w:b/>
          <w:i/>
          <w:sz w:val="22"/>
          <w:szCs w:val="22"/>
        </w:rPr>
        <w:t xml:space="preserve"> </w:t>
      </w:r>
      <w:r w:rsidR="0021304B">
        <w:rPr>
          <w:rFonts w:ascii="Century Gothic" w:hAnsi="Century Gothic" w:cs="Estrangelo Edessa"/>
          <w:i/>
          <w:sz w:val="22"/>
          <w:szCs w:val="22"/>
        </w:rPr>
        <w:t>Item has been resolved, voted on, developed, etc.</w:t>
      </w:r>
    </w:p>
    <w:p w14:paraId="00E4567B" w14:textId="77777777" w:rsidR="0021304B" w:rsidRPr="0021304B" w:rsidRDefault="0021304B" w:rsidP="0021304B">
      <w:pPr>
        <w:ind w:left="360"/>
        <w:rPr>
          <w:rFonts w:ascii="Century Gothic" w:hAnsi="Century Gothic" w:cs="Estrangelo Edessa"/>
          <w:i/>
          <w:sz w:val="20"/>
        </w:rPr>
      </w:pPr>
      <w:r w:rsidRPr="0021304B">
        <w:rPr>
          <w:rFonts w:ascii="Century Gothic" w:hAnsi="Century Gothic" w:cs="Estrangelo Edessa"/>
          <w:i/>
          <w:sz w:val="20"/>
        </w:rPr>
        <w:t>For further guidance please refer to page 9 of the ARHC Policy Guide: ARHC Subcommittee Chair Responsibilities.</w:t>
      </w:r>
    </w:p>
    <w:p w14:paraId="10755902" w14:textId="77777777" w:rsidR="0021304B" w:rsidRPr="00EA74CA" w:rsidRDefault="0021304B" w:rsidP="00EA74CA">
      <w:pPr>
        <w:ind w:left="720"/>
        <w:rPr>
          <w:rFonts w:ascii="Century Gothic" w:hAnsi="Century Gothic" w:cs="Estrangelo Edessa"/>
          <w:b/>
          <w:i/>
          <w:sz w:val="22"/>
          <w:szCs w:val="22"/>
        </w:rPr>
      </w:pPr>
    </w:p>
    <w:p w14:paraId="37C2A0AA" w14:textId="146073D3" w:rsidR="00843F28" w:rsidRPr="00843F28" w:rsidRDefault="00843F28" w:rsidP="00843F28">
      <w:pPr>
        <w:ind w:left="2160" w:hanging="1800"/>
        <w:rPr>
          <w:rFonts w:ascii="Century Gothic" w:hAnsi="Century Gothic" w:cs="Estrangelo Edessa"/>
          <w:sz w:val="22"/>
          <w:szCs w:val="22"/>
        </w:rPr>
      </w:pPr>
      <w:r>
        <w:rPr>
          <w:rFonts w:ascii="Century Gothic" w:hAnsi="Century Gothic" w:cs="Estrangelo Edessa"/>
          <w:b/>
          <w:sz w:val="22"/>
          <w:szCs w:val="22"/>
        </w:rPr>
        <w:t>Agenda Item #2</w:t>
      </w:r>
    </w:p>
    <w:p w14:paraId="409A6D01" w14:textId="51EF7FA3" w:rsidR="00843F28" w:rsidRDefault="00843F28" w:rsidP="00843F28">
      <w:pPr>
        <w:pStyle w:val="ListParagraph"/>
        <w:numPr>
          <w:ilvl w:val="0"/>
          <w:numId w:val="41"/>
        </w:numPr>
        <w:rPr>
          <w:rFonts w:ascii="Century Gothic" w:hAnsi="Century Gothic" w:cs="Estrangelo Edessa"/>
          <w:sz w:val="22"/>
          <w:szCs w:val="22"/>
        </w:rPr>
      </w:pPr>
      <w:r w:rsidRPr="00843F28">
        <w:rPr>
          <w:rFonts w:ascii="Century Gothic" w:hAnsi="Century Gothic" w:cs="Estrangelo Edessa"/>
          <w:sz w:val="22"/>
          <w:szCs w:val="22"/>
        </w:rPr>
        <w:t>Notes rega</w:t>
      </w:r>
      <w:r>
        <w:rPr>
          <w:rFonts w:ascii="Century Gothic" w:hAnsi="Century Gothic" w:cs="Estrangelo Edessa"/>
          <w:sz w:val="22"/>
          <w:szCs w:val="22"/>
        </w:rPr>
        <w:t>rding agenda Item #2</w:t>
      </w:r>
    </w:p>
    <w:p w14:paraId="02505D9D" w14:textId="77777777" w:rsidR="00EA74CA" w:rsidRPr="00EA74CA" w:rsidRDefault="00EA74CA" w:rsidP="00EA74CA">
      <w:pPr>
        <w:ind w:left="720"/>
        <w:rPr>
          <w:rFonts w:ascii="Century Gothic" w:hAnsi="Century Gothic" w:cs="Estrangelo Edessa"/>
          <w:b/>
          <w:i/>
          <w:sz w:val="22"/>
          <w:szCs w:val="22"/>
        </w:rPr>
      </w:pPr>
      <w:r w:rsidRPr="00EA74CA">
        <w:rPr>
          <w:rFonts w:ascii="Century Gothic" w:hAnsi="Century Gothic" w:cs="Estrangelo Edessa"/>
          <w:b/>
          <w:i/>
          <w:sz w:val="22"/>
          <w:szCs w:val="22"/>
        </w:rPr>
        <w:t>Action Items:</w:t>
      </w:r>
    </w:p>
    <w:p w14:paraId="6C006B53" w14:textId="005483A4" w:rsidR="00EA74CA" w:rsidRPr="006245E5" w:rsidRDefault="00EA74CA" w:rsidP="006245E5">
      <w:pPr>
        <w:ind w:left="720"/>
        <w:rPr>
          <w:rFonts w:ascii="Century Gothic" w:hAnsi="Century Gothic" w:cs="Estrangelo Edessa"/>
          <w:i/>
          <w:sz w:val="22"/>
          <w:szCs w:val="22"/>
        </w:rPr>
      </w:pPr>
      <w:r w:rsidRPr="00EA74CA">
        <w:rPr>
          <w:rFonts w:ascii="Century Gothic" w:hAnsi="Century Gothic" w:cs="Estrangelo Edessa"/>
          <w:b/>
          <w:i/>
          <w:sz w:val="22"/>
          <w:szCs w:val="22"/>
        </w:rPr>
        <w:t>Outcome:</w:t>
      </w:r>
      <w:r w:rsidR="006245E5" w:rsidRPr="006245E5">
        <w:rPr>
          <w:rFonts w:ascii="Century Gothic" w:hAnsi="Century Gothic" w:cs="Estrangelo Edessa"/>
          <w:i/>
          <w:sz w:val="22"/>
          <w:szCs w:val="22"/>
        </w:rPr>
        <w:t xml:space="preserve"> </w:t>
      </w:r>
      <w:r w:rsidR="006245E5">
        <w:rPr>
          <w:rFonts w:ascii="Century Gothic" w:hAnsi="Century Gothic" w:cs="Estrangelo Edessa"/>
          <w:i/>
          <w:sz w:val="22"/>
          <w:szCs w:val="22"/>
        </w:rPr>
        <w:t>Item has been resolved, voted on, developed, etc.</w:t>
      </w:r>
    </w:p>
    <w:p w14:paraId="61CE6C6F" w14:textId="77777777" w:rsidR="006245E5" w:rsidRDefault="006245E5" w:rsidP="001F5785">
      <w:pPr>
        <w:spacing w:after="120"/>
        <w:ind w:firstLine="360"/>
        <w:rPr>
          <w:rFonts w:ascii="Century Gothic" w:hAnsi="Century Gothic" w:cs="Estrangelo Edessa"/>
          <w:b/>
          <w:sz w:val="22"/>
          <w:szCs w:val="22"/>
        </w:rPr>
      </w:pPr>
    </w:p>
    <w:p w14:paraId="27B10576" w14:textId="454ACE05" w:rsidR="009F4AAB" w:rsidRPr="001F5785" w:rsidRDefault="009F4AAB" w:rsidP="001F5785">
      <w:pPr>
        <w:spacing w:after="120"/>
        <w:ind w:firstLine="360"/>
        <w:rPr>
          <w:rFonts w:ascii="Century Gothic" w:hAnsi="Century Gothic" w:cs="Estrangelo Edessa"/>
          <w:b/>
          <w:sz w:val="22"/>
          <w:szCs w:val="22"/>
        </w:rPr>
      </w:pPr>
      <w:r w:rsidRPr="001F5785">
        <w:rPr>
          <w:rFonts w:ascii="Century Gothic" w:hAnsi="Century Gothic" w:cs="Estrangelo Edessa"/>
          <w:b/>
          <w:sz w:val="22"/>
          <w:szCs w:val="22"/>
        </w:rPr>
        <w:t>Information Sharing</w:t>
      </w:r>
    </w:p>
    <w:p w14:paraId="02D38773" w14:textId="1C4320E8" w:rsidR="00661535" w:rsidRPr="00843F28" w:rsidRDefault="00843F28" w:rsidP="00843F28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Agency Name/ARHC Member</w:t>
      </w:r>
    </w:p>
    <w:p w14:paraId="56523248" w14:textId="15B05493" w:rsidR="00843F28" w:rsidRPr="00843F28" w:rsidRDefault="00843F28" w:rsidP="00843F28">
      <w:pPr>
        <w:pStyle w:val="ListParagraph"/>
        <w:numPr>
          <w:ilvl w:val="1"/>
          <w:numId w:val="4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Notes</w:t>
      </w:r>
    </w:p>
    <w:p w14:paraId="118E723B" w14:textId="35A8DCB0" w:rsidR="000D6D09" w:rsidRPr="00460CE1" w:rsidRDefault="0061053D" w:rsidP="00460CE1">
      <w:pPr>
        <w:pStyle w:val="ListParagraph"/>
        <w:ind w:left="1800"/>
        <w:rPr>
          <w:rFonts w:ascii="Century Gothic" w:hAnsi="Century Gothic"/>
          <w:sz w:val="22"/>
          <w:szCs w:val="22"/>
        </w:rPr>
      </w:pPr>
      <w:r w:rsidRPr="0061053D">
        <w:rPr>
          <w:rFonts w:ascii="Century Gothic" w:hAnsi="Century Gothic"/>
          <w:sz w:val="22"/>
          <w:szCs w:val="22"/>
        </w:rPr>
        <w:t xml:space="preserve"> </w:t>
      </w:r>
    </w:p>
    <w:p w14:paraId="7FE3CF26" w14:textId="77777777" w:rsidR="00843F28" w:rsidRDefault="00843F28" w:rsidP="00C21C4F">
      <w:pPr>
        <w:ind w:left="630"/>
        <w:rPr>
          <w:rFonts w:ascii="Century Gothic" w:hAnsi="Century Gothic"/>
          <w:b/>
          <w:i/>
          <w:sz w:val="22"/>
          <w:szCs w:val="22"/>
        </w:rPr>
      </w:pPr>
    </w:p>
    <w:p w14:paraId="40A6DE7A" w14:textId="77777777" w:rsidR="00843F28" w:rsidRDefault="00843F28" w:rsidP="00C21C4F">
      <w:pPr>
        <w:ind w:left="630"/>
        <w:rPr>
          <w:rFonts w:ascii="Century Gothic" w:hAnsi="Century Gothic"/>
          <w:b/>
          <w:i/>
          <w:sz w:val="22"/>
          <w:szCs w:val="22"/>
        </w:rPr>
      </w:pPr>
    </w:p>
    <w:p w14:paraId="7B57F837" w14:textId="6AEA3F0C" w:rsidR="00843F28" w:rsidRDefault="00843F28" w:rsidP="00C21C4F">
      <w:pPr>
        <w:ind w:left="630"/>
        <w:rPr>
          <w:rFonts w:ascii="Century Gothic" w:hAnsi="Century Gothic"/>
          <w:b/>
          <w:i/>
          <w:sz w:val="22"/>
          <w:szCs w:val="22"/>
        </w:rPr>
      </w:pPr>
      <w:bookmarkStart w:id="0" w:name="_GoBack"/>
      <w:bookmarkEnd w:id="0"/>
    </w:p>
    <w:p w14:paraId="685A7B26" w14:textId="77777777" w:rsidR="00843F28" w:rsidRDefault="00843F28" w:rsidP="00C21C4F">
      <w:pPr>
        <w:ind w:left="630"/>
        <w:rPr>
          <w:rFonts w:ascii="Century Gothic" w:hAnsi="Century Gothic"/>
          <w:b/>
          <w:i/>
          <w:sz w:val="22"/>
          <w:szCs w:val="22"/>
        </w:rPr>
      </w:pPr>
    </w:p>
    <w:p w14:paraId="55C4BDA4" w14:textId="20ADE560" w:rsidR="00A859A2" w:rsidRPr="00A859A2" w:rsidRDefault="00A859A2" w:rsidP="00C21C4F">
      <w:pPr>
        <w:ind w:left="630"/>
        <w:rPr>
          <w:rFonts w:ascii="Century Gothic" w:hAnsi="Century Gothic"/>
          <w:b/>
          <w:i/>
          <w:sz w:val="22"/>
          <w:szCs w:val="22"/>
        </w:rPr>
      </w:pPr>
      <w:r w:rsidRPr="00A859A2">
        <w:rPr>
          <w:rFonts w:ascii="Century Gothic" w:hAnsi="Century Gothic"/>
          <w:b/>
          <w:i/>
          <w:sz w:val="22"/>
          <w:szCs w:val="22"/>
        </w:rPr>
        <w:t xml:space="preserve">The next meeting is </w:t>
      </w:r>
      <w:r w:rsidR="00843F28">
        <w:rPr>
          <w:rFonts w:ascii="Century Gothic" w:hAnsi="Century Gothic"/>
          <w:b/>
          <w:i/>
          <w:sz w:val="22"/>
          <w:szCs w:val="22"/>
        </w:rPr>
        <w:t>Month</w:t>
      </w:r>
      <w:r w:rsidR="00C21C4F">
        <w:rPr>
          <w:rFonts w:ascii="Century Gothic" w:hAnsi="Century Gothic"/>
          <w:b/>
          <w:i/>
          <w:sz w:val="22"/>
          <w:szCs w:val="22"/>
        </w:rPr>
        <w:t xml:space="preserve"> </w:t>
      </w:r>
      <w:proofErr w:type="spellStart"/>
      <w:r w:rsidR="00843F28">
        <w:rPr>
          <w:rFonts w:ascii="Century Gothic" w:hAnsi="Century Gothic"/>
          <w:b/>
          <w:i/>
          <w:sz w:val="22"/>
          <w:szCs w:val="22"/>
        </w:rPr>
        <w:t>day</w:t>
      </w:r>
      <w:r w:rsidR="00C21C4F" w:rsidRPr="00C21C4F">
        <w:rPr>
          <w:rFonts w:ascii="Century Gothic" w:hAnsi="Century Gothic"/>
          <w:b/>
          <w:i/>
          <w:sz w:val="22"/>
          <w:szCs w:val="22"/>
          <w:vertAlign w:val="superscript"/>
        </w:rPr>
        <w:t>th</w:t>
      </w:r>
      <w:proofErr w:type="spellEnd"/>
      <w:r w:rsidR="00AD0AEF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843F28">
        <w:rPr>
          <w:rFonts w:ascii="Century Gothic" w:hAnsi="Century Gothic"/>
          <w:b/>
          <w:i/>
          <w:sz w:val="22"/>
          <w:szCs w:val="22"/>
        </w:rPr>
        <w:t>year</w:t>
      </w:r>
      <w:r w:rsidRPr="00A859A2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843F28">
        <w:rPr>
          <w:rFonts w:ascii="Century Gothic" w:hAnsi="Century Gothic"/>
          <w:b/>
          <w:i/>
          <w:sz w:val="22"/>
          <w:szCs w:val="22"/>
        </w:rPr>
        <w:t>time</w:t>
      </w:r>
      <w:r w:rsidRPr="00A859A2">
        <w:rPr>
          <w:rFonts w:ascii="Century Gothic" w:hAnsi="Century Gothic"/>
          <w:b/>
          <w:i/>
          <w:sz w:val="22"/>
          <w:szCs w:val="22"/>
        </w:rPr>
        <w:t xml:space="preserve"> at</w:t>
      </w:r>
      <w:r w:rsidR="00843F28">
        <w:rPr>
          <w:rFonts w:ascii="Century Gothic" w:hAnsi="Century Gothic"/>
          <w:b/>
          <w:i/>
          <w:sz w:val="22"/>
          <w:szCs w:val="22"/>
        </w:rPr>
        <w:t xml:space="preserve"> location</w:t>
      </w:r>
      <w:r w:rsidRPr="00A859A2">
        <w:rPr>
          <w:rFonts w:ascii="Century Gothic" w:hAnsi="Century Gothic"/>
          <w:b/>
          <w:i/>
          <w:sz w:val="22"/>
          <w:szCs w:val="22"/>
        </w:rPr>
        <w:t>.</w:t>
      </w:r>
    </w:p>
    <w:p w14:paraId="196DA86A" w14:textId="66B57381" w:rsidR="00C21C4F" w:rsidRPr="00EE0E91" w:rsidRDefault="005A79F8" w:rsidP="00843F28">
      <w:pPr>
        <w:ind w:left="630"/>
        <w:rPr>
          <w:rFonts w:ascii="Century Gothic" w:hAnsi="Century Gothic"/>
          <w:sz w:val="22"/>
          <w:szCs w:val="22"/>
        </w:rPr>
      </w:pPr>
      <w:r w:rsidRPr="00EE0E91">
        <w:rPr>
          <w:rFonts w:ascii="Century Gothic" w:hAnsi="Century Gothic"/>
          <w:sz w:val="22"/>
          <w:szCs w:val="22"/>
        </w:rPr>
        <w:t xml:space="preserve">Minutes prepared by </w:t>
      </w:r>
      <w:r w:rsidR="00843F28">
        <w:rPr>
          <w:rFonts w:ascii="Century Gothic" w:hAnsi="Century Gothic"/>
          <w:sz w:val="22"/>
          <w:szCs w:val="22"/>
        </w:rPr>
        <w:t>NAME</w:t>
      </w:r>
      <w:r w:rsidR="00CA41BB">
        <w:rPr>
          <w:rFonts w:ascii="Century Gothic" w:hAnsi="Century Gothic"/>
          <w:sz w:val="22"/>
          <w:szCs w:val="22"/>
        </w:rPr>
        <w:t xml:space="preserve">. </w:t>
      </w:r>
    </w:p>
    <w:sectPr w:rsidR="00C21C4F" w:rsidRPr="00EE0E91" w:rsidSect="00A94FD0">
      <w:footerReference w:type="default" r:id="rId8"/>
      <w:pgSz w:w="12240" w:h="15840" w:code="1"/>
      <w:pgMar w:top="720" w:right="720" w:bottom="720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F6DD" w14:textId="77777777" w:rsidR="008B3F88" w:rsidRDefault="008B3F88">
      <w:r>
        <w:separator/>
      </w:r>
    </w:p>
  </w:endnote>
  <w:endnote w:type="continuationSeparator" w:id="0">
    <w:p w14:paraId="3ECDC152" w14:textId="77777777" w:rsidR="008B3F88" w:rsidRDefault="008B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9DD6" w14:textId="282A125F" w:rsidR="00546644" w:rsidRPr="00A94FD0" w:rsidRDefault="00546644" w:rsidP="00A94FD0">
    <w:pPr>
      <w:pStyle w:val="Footer"/>
      <w:rPr>
        <w:rFonts w:asciiTheme="minorHAnsi" w:hAnsiTheme="minorHAnsi" w:cstheme="minorHAnsi"/>
        <w:b/>
        <w:i/>
        <w:sz w:val="19"/>
        <w:szCs w:val="19"/>
      </w:rPr>
    </w:pPr>
    <w:r w:rsidRPr="00A94FD0">
      <w:rPr>
        <w:rFonts w:asciiTheme="minorHAnsi" w:hAnsiTheme="minorHAnsi" w:cstheme="minorHAnsi"/>
        <w:b/>
        <w:i/>
        <w:sz w:val="19"/>
        <w:szCs w:val="19"/>
      </w:rPr>
      <w:t>Missoula At-Risk Housing Coalition • c/o City of Missoula Housing and Community Development• 4</w:t>
    </w:r>
    <w:r>
      <w:rPr>
        <w:rFonts w:asciiTheme="minorHAnsi" w:hAnsiTheme="minorHAnsi" w:cstheme="minorHAnsi"/>
        <w:b/>
        <w:i/>
        <w:sz w:val="19"/>
        <w:szCs w:val="19"/>
      </w:rPr>
      <w:t>35 Ryman</w:t>
    </w:r>
    <w:r w:rsidRPr="00A94FD0">
      <w:rPr>
        <w:rFonts w:asciiTheme="minorHAnsi" w:hAnsiTheme="minorHAnsi" w:cstheme="minorHAnsi"/>
        <w:b/>
        <w:i/>
        <w:sz w:val="19"/>
        <w:szCs w:val="19"/>
      </w:rPr>
      <w:t xml:space="preserve"> St. • Missoula, MT  59802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74542" w14:textId="77777777" w:rsidR="008B3F88" w:rsidRDefault="008B3F88">
      <w:r>
        <w:separator/>
      </w:r>
    </w:p>
  </w:footnote>
  <w:footnote w:type="continuationSeparator" w:id="0">
    <w:p w14:paraId="63CE8561" w14:textId="77777777" w:rsidR="008B3F88" w:rsidRDefault="008B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C5B"/>
    <w:multiLevelType w:val="hybridMultilevel"/>
    <w:tmpl w:val="B37AF2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B1F1F"/>
    <w:multiLevelType w:val="hybridMultilevel"/>
    <w:tmpl w:val="2664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4E6"/>
    <w:multiLevelType w:val="hybridMultilevel"/>
    <w:tmpl w:val="416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3AEA"/>
    <w:multiLevelType w:val="hybridMultilevel"/>
    <w:tmpl w:val="4A82D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708A8"/>
    <w:multiLevelType w:val="hybridMultilevel"/>
    <w:tmpl w:val="A6CA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212"/>
    <w:multiLevelType w:val="hybridMultilevel"/>
    <w:tmpl w:val="FCB42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32F50"/>
    <w:multiLevelType w:val="hybridMultilevel"/>
    <w:tmpl w:val="B176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135F"/>
    <w:multiLevelType w:val="hybridMultilevel"/>
    <w:tmpl w:val="E64A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1B0C"/>
    <w:multiLevelType w:val="hybridMultilevel"/>
    <w:tmpl w:val="B94C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C4AF5"/>
    <w:multiLevelType w:val="hybridMultilevel"/>
    <w:tmpl w:val="B5E8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E92"/>
    <w:multiLevelType w:val="hybridMultilevel"/>
    <w:tmpl w:val="B1E0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30E7"/>
    <w:multiLevelType w:val="hybridMultilevel"/>
    <w:tmpl w:val="258A68DC"/>
    <w:lvl w:ilvl="0" w:tplc="BC70C49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Estrangelo Edess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BF06A6"/>
    <w:multiLevelType w:val="hybridMultilevel"/>
    <w:tmpl w:val="9A5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2A7"/>
    <w:multiLevelType w:val="hybridMultilevel"/>
    <w:tmpl w:val="2ECA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F5333"/>
    <w:multiLevelType w:val="hybridMultilevel"/>
    <w:tmpl w:val="00C2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520D4"/>
    <w:multiLevelType w:val="hybridMultilevel"/>
    <w:tmpl w:val="49A21B0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2753C1B"/>
    <w:multiLevelType w:val="hybridMultilevel"/>
    <w:tmpl w:val="6FE2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662E"/>
    <w:multiLevelType w:val="hybridMultilevel"/>
    <w:tmpl w:val="9042AE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503EB"/>
    <w:multiLevelType w:val="hybridMultilevel"/>
    <w:tmpl w:val="3BD84110"/>
    <w:lvl w:ilvl="0" w:tplc="3FEA7A5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Estrangelo Edess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33808"/>
    <w:multiLevelType w:val="hybridMultilevel"/>
    <w:tmpl w:val="9B429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2AF0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4" w:tplc="E976FCA2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89F"/>
    <w:multiLevelType w:val="hybridMultilevel"/>
    <w:tmpl w:val="5B88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5910"/>
    <w:multiLevelType w:val="hybridMultilevel"/>
    <w:tmpl w:val="2536F9B0"/>
    <w:lvl w:ilvl="0" w:tplc="3FEA7A5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Estrangelo Edess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0867"/>
    <w:multiLevelType w:val="hybridMultilevel"/>
    <w:tmpl w:val="82FE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0EC"/>
    <w:multiLevelType w:val="hybridMultilevel"/>
    <w:tmpl w:val="572CA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E24994"/>
    <w:multiLevelType w:val="hybridMultilevel"/>
    <w:tmpl w:val="0648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398E"/>
    <w:multiLevelType w:val="hybridMultilevel"/>
    <w:tmpl w:val="75E0B126"/>
    <w:lvl w:ilvl="0" w:tplc="0FDA5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326C6"/>
    <w:multiLevelType w:val="hybridMultilevel"/>
    <w:tmpl w:val="64C42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11719"/>
    <w:multiLevelType w:val="hybridMultilevel"/>
    <w:tmpl w:val="7DF6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42A8"/>
    <w:multiLevelType w:val="hybridMultilevel"/>
    <w:tmpl w:val="B34AC7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D716828"/>
    <w:multiLevelType w:val="hybridMultilevel"/>
    <w:tmpl w:val="16A6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21B75"/>
    <w:multiLevelType w:val="hybridMultilevel"/>
    <w:tmpl w:val="1EE8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86CF9"/>
    <w:multiLevelType w:val="hybridMultilevel"/>
    <w:tmpl w:val="9E24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72C17"/>
    <w:multiLevelType w:val="hybridMultilevel"/>
    <w:tmpl w:val="7706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E3BDB"/>
    <w:multiLevelType w:val="hybridMultilevel"/>
    <w:tmpl w:val="0BAE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B2723"/>
    <w:multiLevelType w:val="hybridMultilevel"/>
    <w:tmpl w:val="5184B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B34E25"/>
    <w:multiLevelType w:val="hybridMultilevel"/>
    <w:tmpl w:val="2E10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41BD"/>
    <w:multiLevelType w:val="hybridMultilevel"/>
    <w:tmpl w:val="7952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C548F"/>
    <w:multiLevelType w:val="hybridMultilevel"/>
    <w:tmpl w:val="91D8A8C2"/>
    <w:lvl w:ilvl="0" w:tplc="3FEA7A5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Estrangelo Edess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31"/>
  </w:num>
  <w:num w:numId="4">
    <w:abstractNumId w:val="2"/>
  </w:num>
  <w:num w:numId="5">
    <w:abstractNumId w:val="6"/>
  </w:num>
  <w:num w:numId="6">
    <w:abstractNumId w:val="20"/>
  </w:num>
  <w:num w:numId="7">
    <w:abstractNumId w:val="30"/>
  </w:num>
  <w:num w:numId="8">
    <w:abstractNumId w:val="4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7"/>
  </w:num>
  <w:num w:numId="13">
    <w:abstractNumId w:val="12"/>
  </w:num>
  <w:num w:numId="14">
    <w:abstractNumId w:val="33"/>
  </w:num>
  <w:num w:numId="15">
    <w:abstractNumId w:val="19"/>
  </w:num>
  <w:num w:numId="16">
    <w:abstractNumId w:val="15"/>
  </w:num>
  <w:num w:numId="17">
    <w:abstractNumId w:val="19"/>
  </w:num>
  <w:num w:numId="18">
    <w:abstractNumId w:val="29"/>
  </w:num>
  <w:num w:numId="19">
    <w:abstractNumId w:val="14"/>
  </w:num>
  <w:num w:numId="20">
    <w:abstractNumId w:val="28"/>
  </w:num>
  <w:num w:numId="21">
    <w:abstractNumId w:val="36"/>
  </w:num>
  <w:num w:numId="22">
    <w:abstractNumId w:val="1"/>
  </w:num>
  <w:num w:numId="23">
    <w:abstractNumId w:val="26"/>
  </w:num>
  <w:num w:numId="24">
    <w:abstractNumId w:val="22"/>
  </w:num>
  <w:num w:numId="25">
    <w:abstractNumId w:val="13"/>
  </w:num>
  <w:num w:numId="26">
    <w:abstractNumId w:val="9"/>
  </w:num>
  <w:num w:numId="27">
    <w:abstractNumId w:val="19"/>
  </w:num>
  <w:num w:numId="28">
    <w:abstractNumId w:val="10"/>
  </w:num>
  <w:num w:numId="29">
    <w:abstractNumId w:val="8"/>
  </w:num>
  <w:num w:numId="30">
    <w:abstractNumId w:val="25"/>
  </w:num>
  <w:num w:numId="31">
    <w:abstractNumId w:val="17"/>
  </w:num>
  <w:num w:numId="32">
    <w:abstractNumId w:val="35"/>
  </w:num>
  <w:num w:numId="33">
    <w:abstractNumId w:val="32"/>
  </w:num>
  <w:num w:numId="34">
    <w:abstractNumId w:val="5"/>
  </w:num>
  <w:num w:numId="35">
    <w:abstractNumId w:val="34"/>
  </w:num>
  <w:num w:numId="36">
    <w:abstractNumId w:val="11"/>
  </w:num>
  <w:num w:numId="37">
    <w:abstractNumId w:val="23"/>
  </w:num>
  <w:num w:numId="38">
    <w:abstractNumId w:val="18"/>
  </w:num>
  <w:num w:numId="39">
    <w:abstractNumId w:val="37"/>
  </w:num>
  <w:num w:numId="40">
    <w:abstractNumId w:val="21"/>
  </w:num>
  <w:num w:numId="4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B"/>
    <w:rsid w:val="00003BAF"/>
    <w:rsid w:val="00013466"/>
    <w:rsid w:val="00020A02"/>
    <w:rsid w:val="00023605"/>
    <w:rsid w:val="00026AF4"/>
    <w:rsid w:val="00036E25"/>
    <w:rsid w:val="00041BE9"/>
    <w:rsid w:val="00045FC7"/>
    <w:rsid w:val="00045FCE"/>
    <w:rsid w:val="00055865"/>
    <w:rsid w:val="00064C9E"/>
    <w:rsid w:val="00071881"/>
    <w:rsid w:val="00072030"/>
    <w:rsid w:val="0007442A"/>
    <w:rsid w:val="0008687A"/>
    <w:rsid w:val="00093504"/>
    <w:rsid w:val="0009449A"/>
    <w:rsid w:val="000A5B29"/>
    <w:rsid w:val="000A78B1"/>
    <w:rsid w:val="000A7C76"/>
    <w:rsid w:val="000B058F"/>
    <w:rsid w:val="000B3C4D"/>
    <w:rsid w:val="000B4377"/>
    <w:rsid w:val="000C192A"/>
    <w:rsid w:val="000C39F6"/>
    <w:rsid w:val="000C55C9"/>
    <w:rsid w:val="000C5B91"/>
    <w:rsid w:val="000D0CA5"/>
    <w:rsid w:val="000D2D50"/>
    <w:rsid w:val="000D3CD8"/>
    <w:rsid w:val="000D4424"/>
    <w:rsid w:val="000D4FC8"/>
    <w:rsid w:val="000D6D09"/>
    <w:rsid w:val="000E3B19"/>
    <w:rsid w:val="000E57CA"/>
    <w:rsid w:val="000F3B3A"/>
    <w:rsid w:val="000F48BE"/>
    <w:rsid w:val="000F6BC2"/>
    <w:rsid w:val="00100226"/>
    <w:rsid w:val="00102FEF"/>
    <w:rsid w:val="00110282"/>
    <w:rsid w:val="0012426A"/>
    <w:rsid w:val="0012515C"/>
    <w:rsid w:val="001366AC"/>
    <w:rsid w:val="00136E9C"/>
    <w:rsid w:val="00137246"/>
    <w:rsid w:val="00137CBD"/>
    <w:rsid w:val="00141BB7"/>
    <w:rsid w:val="00150337"/>
    <w:rsid w:val="001510FF"/>
    <w:rsid w:val="001517AE"/>
    <w:rsid w:val="00155429"/>
    <w:rsid w:val="00155EF9"/>
    <w:rsid w:val="00162447"/>
    <w:rsid w:val="0016283D"/>
    <w:rsid w:val="001665E5"/>
    <w:rsid w:val="001735BF"/>
    <w:rsid w:val="0018268C"/>
    <w:rsid w:val="00183267"/>
    <w:rsid w:val="00186D5E"/>
    <w:rsid w:val="0018722B"/>
    <w:rsid w:val="00194A7C"/>
    <w:rsid w:val="001A4976"/>
    <w:rsid w:val="001A6767"/>
    <w:rsid w:val="001B0370"/>
    <w:rsid w:val="001B218C"/>
    <w:rsid w:val="001B3F38"/>
    <w:rsid w:val="001B73BB"/>
    <w:rsid w:val="001B75DF"/>
    <w:rsid w:val="001D7FF9"/>
    <w:rsid w:val="001E13CC"/>
    <w:rsid w:val="001E16CD"/>
    <w:rsid w:val="001E3924"/>
    <w:rsid w:val="001E4C76"/>
    <w:rsid w:val="001E62E6"/>
    <w:rsid w:val="001E6C9B"/>
    <w:rsid w:val="001E7A0C"/>
    <w:rsid w:val="001F15A7"/>
    <w:rsid w:val="001F2B84"/>
    <w:rsid w:val="001F414F"/>
    <w:rsid w:val="001F5785"/>
    <w:rsid w:val="002003A5"/>
    <w:rsid w:val="002025E2"/>
    <w:rsid w:val="0021304B"/>
    <w:rsid w:val="00216A55"/>
    <w:rsid w:val="0022348B"/>
    <w:rsid w:val="002265AC"/>
    <w:rsid w:val="00236DBD"/>
    <w:rsid w:val="002423B7"/>
    <w:rsid w:val="0024463C"/>
    <w:rsid w:val="00251695"/>
    <w:rsid w:val="00262BB3"/>
    <w:rsid w:val="002653C8"/>
    <w:rsid w:val="00265D0D"/>
    <w:rsid w:val="002677D9"/>
    <w:rsid w:val="00271951"/>
    <w:rsid w:val="00273D1A"/>
    <w:rsid w:val="00276A35"/>
    <w:rsid w:val="0027796C"/>
    <w:rsid w:val="0028189E"/>
    <w:rsid w:val="00284D60"/>
    <w:rsid w:val="002872A6"/>
    <w:rsid w:val="00291506"/>
    <w:rsid w:val="002A1982"/>
    <w:rsid w:val="002A2592"/>
    <w:rsid w:val="002A494A"/>
    <w:rsid w:val="002A6591"/>
    <w:rsid w:val="002B0BF7"/>
    <w:rsid w:val="002B1617"/>
    <w:rsid w:val="002B1AFF"/>
    <w:rsid w:val="002C28E3"/>
    <w:rsid w:val="002C51C7"/>
    <w:rsid w:val="002C5C62"/>
    <w:rsid w:val="002C6B5F"/>
    <w:rsid w:val="002C713C"/>
    <w:rsid w:val="002C78C1"/>
    <w:rsid w:val="002C7ED0"/>
    <w:rsid w:val="002D0855"/>
    <w:rsid w:val="002D1856"/>
    <w:rsid w:val="002D26B7"/>
    <w:rsid w:val="002D325A"/>
    <w:rsid w:val="002D65FC"/>
    <w:rsid w:val="002E5B6C"/>
    <w:rsid w:val="002E5E43"/>
    <w:rsid w:val="002E6252"/>
    <w:rsid w:val="002F1DB0"/>
    <w:rsid w:val="002F2162"/>
    <w:rsid w:val="002F494C"/>
    <w:rsid w:val="002F6662"/>
    <w:rsid w:val="002F7241"/>
    <w:rsid w:val="003029F6"/>
    <w:rsid w:val="00305DAF"/>
    <w:rsid w:val="0030712F"/>
    <w:rsid w:val="0032509F"/>
    <w:rsid w:val="0032767A"/>
    <w:rsid w:val="00331CE9"/>
    <w:rsid w:val="00341570"/>
    <w:rsid w:val="00342C0A"/>
    <w:rsid w:val="0034348A"/>
    <w:rsid w:val="00343659"/>
    <w:rsid w:val="00353622"/>
    <w:rsid w:val="00353B34"/>
    <w:rsid w:val="00355630"/>
    <w:rsid w:val="00356059"/>
    <w:rsid w:val="00362854"/>
    <w:rsid w:val="00364A05"/>
    <w:rsid w:val="003653EB"/>
    <w:rsid w:val="00365FD2"/>
    <w:rsid w:val="00370324"/>
    <w:rsid w:val="0037437F"/>
    <w:rsid w:val="00380B09"/>
    <w:rsid w:val="00382567"/>
    <w:rsid w:val="00382837"/>
    <w:rsid w:val="00383948"/>
    <w:rsid w:val="00385199"/>
    <w:rsid w:val="003867EE"/>
    <w:rsid w:val="00393FC0"/>
    <w:rsid w:val="00397C5B"/>
    <w:rsid w:val="003A28B7"/>
    <w:rsid w:val="003B6B15"/>
    <w:rsid w:val="003C2B1A"/>
    <w:rsid w:val="003C47C2"/>
    <w:rsid w:val="003C5516"/>
    <w:rsid w:val="003C55ED"/>
    <w:rsid w:val="003C5E8A"/>
    <w:rsid w:val="003C64FB"/>
    <w:rsid w:val="003C7AA2"/>
    <w:rsid w:val="003D0206"/>
    <w:rsid w:val="003D384A"/>
    <w:rsid w:val="003D4F50"/>
    <w:rsid w:val="003D6DBE"/>
    <w:rsid w:val="003E2061"/>
    <w:rsid w:val="003E25A1"/>
    <w:rsid w:val="003E3D34"/>
    <w:rsid w:val="003E4888"/>
    <w:rsid w:val="003E5311"/>
    <w:rsid w:val="004016DF"/>
    <w:rsid w:val="00401790"/>
    <w:rsid w:val="0040444B"/>
    <w:rsid w:val="004118CB"/>
    <w:rsid w:val="00413A4B"/>
    <w:rsid w:val="00414438"/>
    <w:rsid w:val="0041795E"/>
    <w:rsid w:val="00417C7F"/>
    <w:rsid w:val="00427AA0"/>
    <w:rsid w:val="004304BC"/>
    <w:rsid w:val="004306C4"/>
    <w:rsid w:val="00436D8E"/>
    <w:rsid w:val="0043710C"/>
    <w:rsid w:val="00442315"/>
    <w:rsid w:val="00443934"/>
    <w:rsid w:val="00443B94"/>
    <w:rsid w:val="00443FD2"/>
    <w:rsid w:val="00445864"/>
    <w:rsid w:val="00445B8F"/>
    <w:rsid w:val="004474E7"/>
    <w:rsid w:val="00453876"/>
    <w:rsid w:val="00460CE1"/>
    <w:rsid w:val="004615C0"/>
    <w:rsid w:val="004628C0"/>
    <w:rsid w:val="004634D2"/>
    <w:rsid w:val="00463738"/>
    <w:rsid w:val="00464005"/>
    <w:rsid w:val="00465E5E"/>
    <w:rsid w:val="0047069D"/>
    <w:rsid w:val="004737C1"/>
    <w:rsid w:val="00476397"/>
    <w:rsid w:val="00480EED"/>
    <w:rsid w:val="00485CF9"/>
    <w:rsid w:val="004911D1"/>
    <w:rsid w:val="00495182"/>
    <w:rsid w:val="00495657"/>
    <w:rsid w:val="00495C3B"/>
    <w:rsid w:val="004961D5"/>
    <w:rsid w:val="00496898"/>
    <w:rsid w:val="004A1D4F"/>
    <w:rsid w:val="004A51CD"/>
    <w:rsid w:val="004B2E5D"/>
    <w:rsid w:val="004B5B1B"/>
    <w:rsid w:val="004B5BD1"/>
    <w:rsid w:val="004B66D1"/>
    <w:rsid w:val="004B6BFB"/>
    <w:rsid w:val="004C050E"/>
    <w:rsid w:val="004C27CC"/>
    <w:rsid w:val="004C46D2"/>
    <w:rsid w:val="004E22FC"/>
    <w:rsid w:val="004E4A3B"/>
    <w:rsid w:val="004E4D7A"/>
    <w:rsid w:val="004E564B"/>
    <w:rsid w:val="004E71C7"/>
    <w:rsid w:val="004F2553"/>
    <w:rsid w:val="004F2B25"/>
    <w:rsid w:val="004F6E79"/>
    <w:rsid w:val="004F760F"/>
    <w:rsid w:val="004F7C54"/>
    <w:rsid w:val="00502ADD"/>
    <w:rsid w:val="005072C7"/>
    <w:rsid w:val="00514D98"/>
    <w:rsid w:val="005160E9"/>
    <w:rsid w:val="00532E3C"/>
    <w:rsid w:val="005346B5"/>
    <w:rsid w:val="005349CB"/>
    <w:rsid w:val="005364FA"/>
    <w:rsid w:val="00537AB2"/>
    <w:rsid w:val="00541DC2"/>
    <w:rsid w:val="00546644"/>
    <w:rsid w:val="00550A59"/>
    <w:rsid w:val="00553FC8"/>
    <w:rsid w:val="005608A6"/>
    <w:rsid w:val="00560EC3"/>
    <w:rsid w:val="0056358F"/>
    <w:rsid w:val="00564BD4"/>
    <w:rsid w:val="00564E31"/>
    <w:rsid w:val="00566AF5"/>
    <w:rsid w:val="00567231"/>
    <w:rsid w:val="005714B4"/>
    <w:rsid w:val="00576AE1"/>
    <w:rsid w:val="00581820"/>
    <w:rsid w:val="00582C70"/>
    <w:rsid w:val="005856E6"/>
    <w:rsid w:val="00585CDA"/>
    <w:rsid w:val="005913C0"/>
    <w:rsid w:val="00595D21"/>
    <w:rsid w:val="005A082C"/>
    <w:rsid w:val="005A1FC5"/>
    <w:rsid w:val="005A3E58"/>
    <w:rsid w:val="005A4131"/>
    <w:rsid w:val="005A4D2D"/>
    <w:rsid w:val="005A79F8"/>
    <w:rsid w:val="005B27A3"/>
    <w:rsid w:val="005B7C62"/>
    <w:rsid w:val="005C0B44"/>
    <w:rsid w:val="005C51C2"/>
    <w:rsid w:val="005C6649"/>
    <w:rsid w:val="005D0353"/>
    <w:rsid w:val="005D1A95"/>
    <w:rsid w:val="005D275F"/>
    <w:rsid w:val="005D4909"/>
    <w:rsid w:val="005D58D0"/>
    <w:rsid w:val="005E204C"/>
    <w:rsid w:val="005F2655"/>
    <w:rsid w:val="005F6C1C"/>
    <w:rsid w:val="00600A30"/>
    <w:rsid w:val="00603B1E"/>
    <w:rsid w:val="0061053D"/>
    <w:rsid w:val="00616BC5"/>
    <w:rsid w:val="00622887"/>
    <w:rsid w:val="006245E5"/>
    <w:rsid w:val="00624DAB"/>
    <w:rsid w:val="00624DDA"/>
    <w:rsid w:val="00627F53"/>
    <w:rsid w:val="00631396"/>
    <w:rsid w:val="00631464"/>
    <w:rsid w:val="00632EE6"/>
    <w:rsid w:val="00635D8C"/>
    <w:rsid w:val="006439A7"/>
    <w:rsid w:val="00650043"/>
    <w:rsid w:val="00650920"/>
    <w:rsid w:val="006534E4"/>
    <w:rsid w:val="00660BB5"/>
    <w:rsid w:val="00661535"/>
    <w:rsid w:val="0066333F"/>
    <w:rsid w:val="006633BB"/>
    <w:rsid w:val="00665667"/>
    <w:rsid w:val="00666512"/>
    <w:rsid w:val="00672AE8"/>
    <w:rsid w:val="00682E9A"/>
    <w:rsid w:val="00682F55"/>
    <w:rsid w:val="006859F9"/>
    <w:rsid w:val="00690542"/>
    <w:rsid w:val="00691883"/>
    <w:rsid w:val="00694B7D"/>
    <w:rsid w:val="00694E65"/>
    <w:rsid w:val="00696CB0"/>
    <w:rsid w:val="006A08E7"/>
    <w:rsid w:val="006A0C29"/>
    <w:rsid w:val="006A232C"/>
    <w:rsid w:val="006B09BC"/>
    <w:rsid w:val="006B358E"/>
    <w:rsid w:val="006B7039"/>
    <w:rsid w:val="006C505E"/>
    <w:rsid w:val="006D025E"/>
    <w:rsid w:val="006D2037"/>
    <w:rsid w:val="006E17FF"/>
    <w:rsid w:val="006E20D6"/>
    <w:rsid w:val="006E21B2"/>
    <w:rsid w:val="006F1115"/>
    <w:rsid w:val="006F2B33"/>
    <w:rsid w:val="006F4791"/>
    <w:rsid w:val="006F63BC"/>
    <w:rsid w:val="00700DC9"/>
    <w:rsid w:val="007042B1"/>
    <w:rsid w:val="00705B47"/>
    <w:rsid w:val="007061A3"/>
    <w:rsid w:val="00706CAB"/>
    <w:rsid w:val="00710B6C"/>
    <w:rsid w:val="0071371D"/>
    <w:rsid w:val="00714CAA"/>
    <w:rsid w:val="00715B41"/>
    <w:rsid w:val="00734899"/>
    <w:rsid w:val="0074180E"/>
    <w:rsid w:val="00745FB1"/>
    <w:rsid w:val="007470B7"/>
    <w:rsid w:val="00753CEC"/>
    <w:rsid w:val="00760641"/>
    <w:rsid w:val="00761F5E"/>
    <w:rsid w:val="00762281"/>
    <w:rsid w:val="0076730F"/>
    <w:rsid w:val="007674EE"/>
    <w:rsid w:val="00770675"/>
    <w:rsid w:val="00770867"/>
    <w:rsid w:val="007713B0"/>
    <w:rsid w:val="00772E7A"/>
    <w:rsid w:val="007751D8"/>
    <w:rsid w:val="00786CA4"/>
    <w:rsid w:val="00790956"/>
    <w:rsid w:val="00794A27"/>
    <w:rsid w:val="007A6CFE"/>
    <w:rsid w:val="007A7CE3"/>
    <w:rsid w:val="007A7DDB"/>
    <w:rsid w:val="007B0D57"/>
    <w:rsid w:val="007B161C"/>
    <w:rsid w:val="007B198C"/>
    <w:rsid w:val="007B3C4E"/>
    <w:rsid w:val="007B65BE"/>
    <w:rsid w:val="007B6EFA"/>
    <w:rsid w:val="007B7806"/>
    <w:rsid w:val="007C1F68"/>
    <w:rsid w:val="007C223F"/>
    <w:rsid w:val="007C5896"/>
    <w:rsid w:val="007C77B4"/>
    <w:rsid w:val="007D0D25"/>
    <w:rsid w:val="007E0F54"/>
    <w:rsid w:val="007E3EAE"/>
    <w:rsid w:val="007E4532"/>
    <w:rsid w:val="007E6FAD"/>
    <w:rsid w:val="007E7C9C"/>
    <w:rsid w:val="007F0DAF"/>
    <w:rsid w:val="007F1DFE"/>
    <w:rsid w:val="00801A4D"/>
    <w:rsid w:val="00801AD1"/>
    <w:rsid w:val="0080427F"/>
    <w:rsid w:val="00806288"/>
    <w:rsid w:val="00806894"/>
    <w:rsid w:val="00813159"/>
    <w:rsid w:val="008136CB"/>
    <w:rsid w:val="008143B3"/>
    <w:rsid w:val="008155A1"/>
    <w:rsid w:val="00815754"/>
    <w:rsid w:val="00822260"/>
    <w:rsid w:val="0082297A"/>
    <w:rsid w:val="008318E5"/>
    <w:rsid w:val="00833339"/>
    <w:rsid w:val="00834D6B"/>
    <w:rsid w:val="00835AF0"/>
    <w:rsid w:val="00836671"/>
    <w:rsid w:val="0083748E"/>
    <w:rsid w:val="008432E4"/>
    <w:rsid w:val="00843F28"/>
    <w:rsid w:val="008440D3"/>
    <w:rsid w:val="0085284F"/>
    <w:rsid w:val="008562DB"/>
    <w:rsid w:val="00861DFB"/>
    <w:rsid w:val="008668DC"/>
    <w:rsid w:val="008704EE"/>
    <w:rsid w:val="00870563"/>
    <w:rsid w:val="00871B52"/>
    <w:rsid w:val="00873CA1"/>
    <w:rsid w:val="008820D2"/>
    <w:rsid w:val="0088366D"/>
    <w:rsid w:val="00891FBF"/>
    <w:rsid w:val="008A239F"/>
    <w:rsid w:val="008A402F"/>
    <w:rsid w:val="008A4770"/>
    <w:rsid w:val="008A49E2"/>
    <w:rsid w:val="008B061F"/>
    <w:rsid w:val="008B0B51"/>
    <w:rsid w:val="008B3A62"/>
    <w:rsid w:val="008B3F88"/>
    <w:rsid w:val="008B6F07"/>
    <w:rsid w:val="008C429B"/>
    <w:rsid w:val="008C4D3A"/>
    <w:rsid w:val="008C7244"/>
    <w:rsid w:val="008D35B7"/>
    <w:rsid w:val="008E0A2B"/>
    <w:rsid w:val="008E2E1F"/>
    <w:rsid w:val="008E3B06"/>
    <w:rsid w:val="008E613D"/>
    <w:rsid w:val="008F1B2C"/>
    <w:rsid w:val="008F3A21"/>
    <w:rsid w:val="008F64BE"/>
    <w:rsid w:val="00901455"/>
    <w:rsid w:val="009054FF"/>
    <w:rsid w:val="00906949"/>
    <w:rsid w:val="00920993"/>
    <w:rsid w:val="00922EAB"/>
    <w:rsid w:val="00922EED"/>
    <w:rsid w:val="00923FE7"/>
    <w:rsid w:val="0093140B"/>
    <w:rsid w:val="009324F0"/>
    <w:rsid w:val="00935E6E"/>
    <w:rsid w:val="00940781"/>
    <w:rsid w:val="00945FEE"/>
    <w:rsid w:val="00950A65"/>
    <w:rsid w:val="0095479F"/>
    <w:rsid w:val="00961848"/>
    <w:rsid w:val="00962081"/>
    <w:rsid w:val="00965C8F"/>
    <w:rsid w:val="00966EB6"/>
    <w:rsid w:val="00971FD9"/>
    <w:rsid w:val="009730F1"/>
    <w:rsid w:val="00980EBB"/>
    <w:rsid w:val="00991751"/>
    <w:rsid w:val="00996431"/>
    <w:rsid w:val="009A4026"/>
    <w:rsid w:val="009A5AAE"/>
    <w:rsid w:val="009B320F"/>
    <w:rsid w:val="009B59CA"/>
    <w:rsid w:val="009C29E0"/>
    <w:rsid w:val="009D23A1"/>
    <w:rsid w:val="009D2402"/>
    <w:rsid w:val="009D2ED8"/>
    <w:rsid w:val="009D51BA"/>
    <w:rsid w:val="009D569C"/>
    <w:rsid w:val="009E0AE7"/>
    <w:rsid w:val="009E2244"/>
    <w:rsid w:val="009E522E"/>
    <w:rsid w:val="009E6875"/>
    <w:rsid w:val="009E6A6F"/>
    <w:rsid w:val="009E7A9F"/>
    <w:rsid w:val="009F4AAB"/>
    <w:rsid w:val="00A0404F"/>
    <w:rsid w:val="00A05850"/>
    <w:rsid w:val="00A10029"/>
    <w:rsid w:val="00A114A4"/>
    <w:rsid w:val="00A134B3"/>
    <w:rsid w:val="00A13BE6"/>
    <w:rsid w:val="00A14CC4"/>
    <w:rsid w:val="00A16067"/>
    <w:rsid w:val="00A207E5"/>
    <w:rsid w:val="00A30238"/>
    <w:rsid w:val="00A307BF"/>
    <w:rsid w:val="00A32383"/>
    <w:rsid w:val="00A33364"/>
    <w:rsid w:val="00A35EBF"/>
    <w:rsid w:val="00A4076A"/>
    <w:rsid w:val="00A40BEF"/>
    <w:rsid w:val="00A41C8E"/>
    <w:rsid w:val="00A44D27"/>
    <w:rsid w:val="00A47389"/>
    <w:rsid w:val="00A569FE"/>
    <w:rsid w:val="00A57F7B"/>
    <w:rsid w:val="00A6318A"/>
    <w:rsid w:val="00A65823"/>
    <w:rsid w:val="00A7113F"/>
    <w:rsid w:val="00A72018"/>
    <w:rsid w:val="00A72822"/>
    <w:rsid w:val="00A7455E"/>
    <w:rsid w:val="00A745B1"/>
    <w:rsid w:val="00A74EA3"/>
    <w:rsid w:val="00A81DCF"/>
    <w:rsid w:val="00A859A2"/>
    <w:rsid w:val="00A86FDC"/>
    <w:rsid w:val="00A90FB4"/>
    <w:rsid w:val="00A91363"/>
    <w:rsid w:val="00A94FD0"/>
    <w:rsid w:val="00A96BF8"/>
    <w:rsid w:val="00AA2660"/>
    <w:rsid w:val="00AA4783"/>
    <w:rsid w:val="00AA6A46"/>
    <w:rsid w:val="00AC38A6"/>
    <w:rsid w:val="00AC4B7D"/>
    <w:rsid w:val="00AD0AEF"/>
    <w:rsid w:val="00AD3BD9"/>
    <w:rsid w:val="00AD49A9"/>
    <w:rsid w:val="00AD53D8"/>
    <w:rsid w:val="00AD7F0B"/>
    <w:rsid w:val="00AE19FC"/>
    <w:rsid w:val="00AE5DC3"/>
    <w:rsid w:val="00AF026C"/>
    <w:rsid w:val="00AF361A"/>
    <w:rsid w:val="00AF40CD"/>
    <w:rsid w:val="00AF5A54"/>
    <w:rsid w:val="00AF6D97"/>
    <w:rsid w:val="00B02384"/>
    <w:rsid w:val="00B11060"/>
    <w:rsid w:val="00B13530"/>
    <w:rsid w:val="00B140CA"/>
    <w:rsid w:val="00B14B47"/>
    <w:rsid w:val="00B20E4B"/>
    <w:rsid w:val="00B21312"/>
    <w:rsid w:val="00B226E4"/>
    <w:rsid w:val="00B26A43"/>
    <w:rsid w:val="00B27CB1"/>
    <w:rsid w:val="00B311A3"/>
    <w:rsid w:val="00B357BC"/>
    <w:rsid w:val="00B43157"/>
    <w:rsid w:val="00B43600"/>
    <w:rsid w:val="00B43765"/>
    <w:rsid w:val="00B46666"/>
    <w:rsid w:val="00B51196"/>
    <w:rsid w:val="00B5381F"/>
    <w:rsid w:val="00B60BEF"/>
    <w:rsid w:val="00B613F6"/>
    <w:rsid w:val="00B74FF1"/>
    <w:rsid w:val="00B75094"/>
    <w:rsid w:val="00B754E7"/>
    <w:rsid w:val="00B767DE"/>
    <w:rsid w:val="00B76CD7"/>
    <w:rsid w:val="00B77062"/>
    <w:rsid w:val="00BA5051"/>
    <w:rsid w:val="00BA6484"/>
    <w:rsid w:val="00BB1F4D"/>
    <w:rsid w:val="00BB4B27"/>
    <w:rsid w:val="00BB4E29"/>
    <w:rsid w:val="00BC20C4"/>
    <w:rsid w:val="00BC4CA0"/>
    <w:rsid w:val="00BD0014"/>
    <w:rsid w:val="00BD63D0"/>
    <w:rsid w:val="00BE2C40"/>
    <w:rsid w:val="00BE386D"/>
    <w:rsid w:val="00BF5E14"/>
    <w:rsid w:val="00BF6159"/>
    <w:rsid w:val="00C013E1"/>
    <w:rsid w:val="00C11DF7"/>
    <w:rsid w:val="00C12095"/>
    <w:rsid w:val="00C1235A"/>
    <w:rsid w:val="00C141CE"/>
    <w:rsid w:val="00C21C4F"/>
    <w:rsid w:val="00C26B97"/>
    <w:rsid w:val="00C313C5"/>
    <w:rsid w:val="00C33ACA"/>
    <w:rsid w:val="00C34873"/>
    <w:rsid w:val="00C43531"/>
    <w:rsid w:val="00C4357F"/>
    <w:rsid w:val="00C47BA2"/>
    <w:rsid w:val="00C5146E"/>
    <w:rsid w:val="00C578C3"/>
    <w:rsid w:val="00C602A7"/>
    <w:rsid w:val="00C63AEE"/>
    <w:rsid w:val="00C801E1"/>
    <w:rsid w:val="00C82B67"/>
    <w:rsid w:val="00C85686"/>
    <w:rsid w:val="00C87C7A"/>
    <w:rsid w:val="00C97791"/>
    <w:rsid w:val="00CA0C86"/>
    <w:rsid w:val="00CA41BB"/>
    <w:rsid w:val="00CA7A66"/>
    <w:rsid w:val="00CB09CE"/>
    <w:rsid w:val="00CC1B68"/>
    <w:rsid w:val="00CC54F2"/>
    <w:rsid w:val="00CC70A3"/>
    <w:rsid w:val="00CD4224"/>
    <w:rsid w:val="00CD4FA6"/>
    <w:rsid w:val="00CF55F4"/>
    <w:rsid w:val="00CF5CCE"/>
    <w:rsid w:val="00CF5D3F"/>
    <w:rsid w:val="00D06831"/>
    <w:rsid w:val="00D101F8"/>
    <w:rsid w:val="00D173AD"/>
    <w:rsid w:val="00D218D8"/>
    <w:rsid w:val="00D236DF"/>
    <w:rsid w:val="00D23F76"/>
    <w:rsid w:val="00D30A70"/>
    <w:rsid w:val="00D33827"/>
    <w:rsid w:val="00D3405B"/>
    <w:rsid w:val="00D34DAF"/>
    <w:rsid w:val="00D372E6"/>
    <w:rsid w:val="00D41E73"/>
    <w:rsid w:val="00D46C9B"/>
    <w:rsid w:val="00D47B8D"/>
    <w:rsid w:val="00D52EE0"/>
    <w:rsid w:val="00D5615C"/>
    <w:rsid w:val="00D575D6"/>
    <w:rsid w:val="00D62EA1"/>
    <w:rsid w:val="00D6320B"/>
    <w:rsid w:val="00D63C87"/>
    <w:rsid w:val="00D640EC"/>
    <w:rsid w:val="00D64E1D"/>
    <w:rsid w:val="00D67524"/>
    <w:rsid w:val="00D73D24"/>
    <w:rsid w:val="00D768A4"/>
    <w:rsid w:val="00D83CC1"/>
    <w:rsid w:val="00D8700E"/>
    <w:rsid w:val="00D87E00"/>
    <w:rsid w:val="00D927EB"/>
    <w:rsid w:val="00D93C86"/>
    <w:rsid w:val="00D943FC"/>
    <w:rsid w:val="00DA2D2C"/>
    <w:rsid w:val="00DA679E"/>
    <w:rsid w:val="00DA6C4F"/>
    <w:rsid w:val="00DB0499"/>
    <w:rsid w:val="00DB2B66"/>
    <w:rsid w:val="00DB42E6"/>
    <w:rsid w:val="00DB6DC3"/>
    <w:rsid w:val="00DB7940"/>
    <w:rsid w:val="00DC0B55"/>
    <w:rsid w:val="00DC0B80"/>
    <w:rsid w:val="00DC206D"/>
    <w:rsid w:val="00DC7762"/>
    <w:rsid w:val="00DD1D7B"/>
    <w:rsid w:val="00DD1EE6"/>
    <w:rsid w:val="00DD2894"/>
    <w:rsid w:val="00DD30A9"/>
    <w:rsid w:val="00DD5E28"/>
    <w:rsid w:val="00DD6218"/>
    <w:rsid w:val="00DE054D"/>
    <w:rsid w:val="00DE0D30"/>
    <w:rsid w:val="00DE1137"/>
    <w:rsid w:val="00DE43E7"/>
    <w:rsid w:val="00DE4FAC"/>
    <w:rsid w:val="00DF46FF"/>
    <w:rsid w:val="00DF78FF"/>
    <w:rsid w:val="00E018F8"/>
    <w:rsid w:val="00E01B28"/>
    <w:rsid w:val="00E01DF5"/>
    <w:rsid w:val="00E0289F"/>
    <w:rsid w:val="00E071B3"/>
    <w:rsid w:val="00E07927"/>
    <w:rsid w:val="00E10AD3"/>
    <w:rsid w:val="00E12CAA"/>
    <w:rsid w:val="00E21B5A"/>
    <w:rsid w:val="00E224B6"/>
    <w:rsid w:val="00E32472"/>
    <w:rsid w:val="00E35741"/>
    <w:rsid w:val="00E422F0"/>
    <w:rsid w:val="00E43075"/>
    <w:rsid w:val="00E43F72"/>
    <w:rsid w:val="00E44A81"/>
    <w:rsid w:val="00E44B35"/>
    <w:rsid w:val="00E4623E"/>
    <w:rsid w:val="00E4643B"/>
    <w:rsid w:val="00E479F5"/>
    <w:rsid w:val="00E50311"/>
    <w:rsid w:val="00E51008"/>
    <w:rsid w:val="00E549C2"/>
    <w:rsid w:val="00E54F9C"/>
    <w:rsid w:val="00E5563A"/>
    <w:rsid w:val="00E64C23"/>
    <w:rsid w:val="00E6647E"/>
    <w:rsid w:val="00E67B1E"/>
    <w:rsid w:val="00E72D5A"/>
    <w:rsid w:val="00E74B77"/>
    <w:rsid w:val="00E87D48"/>
    <w:rsid w:val="00E93C37"/>
    <w:rsid w:val="00EA006A"/>
    <w:rsid w:val="00EA74CA"/>
    <w:rsid w:val="00EA7ABC"/>
    <w:rsid w:val="00EB2A28"/>
    <w:rsid w:val="00EB2C2E"/>
    <w:rsid w:val="00EB56A1"/>
    <w:rsid w:val="00EB7684"/>
    <w:rsid w:val="00EC51EB"/>
    <w:rsid w:val="00EC5CB7"/>
    <w:rsid w:val="00EC6291"/>
    <w:rsid w:val="00EC716E"/>
    <w:rsid w:val="00ED2613"/>
    <w:rsid w:val="00ED3591"/>
    <w:rsid w:val="00ED6C71"/>
    <w:rsid w:val="00ED7D4C"/>
    <w:rsid w:val="00EE683C"/>
    <w:rsid w:val="00EF3DE6"/>
    <w:rsid w:val="00EF70D8"/>
    <w:rsid w:val="00F0164B"/>
    <w:rsid w:val="00F01827"/>
    <w:rsid w:val="00F03C60"/>
    <w:rsid w:val="00F0677F"/>
    <w:rsid w:val="00F11440"/>
    <w:rsid w:val="00F1245A"/>
    <w:rsid w:val="00F15C00"/>
    <w:rsid w:val="00F22AC6"/>
    <w:rsid w:val="00F24682"/>
    <w:rsid w:val="00F24C20"/>
    <w:rsid w:val="00F25E5A"/>
    <w:rsid w:val="00F3340E"/>
    <w:rsid w:val="00F4621B"/>
    <w:rsid w:val="00F475AF"/>
    <w:rsid w:val="00F535D0"/>
    <w:rsid w:val="00F54A11"/>
    <w:rsid w:val="00F54B7D"/>
    <w:rsid w:val="00F54C2F"/>
    <w:rsid w:val="00F61745"/>
    <w:rsid w:val="00F629A3"/>
    <w:rsid w:val="00F66DAE"/>
    <w:rsid w:val="00F6738B"/>
    <w:rsid w:val="00F70FA1"/>
    <w:rsid w:val="00F718CB"/>
    <w:rsid w:val="00F74E73"/>
    <w:rsid w:val="00F8026E"/>
    <w:rsid w:val="00F842A0"/>
    <w:rsid w:val="00F87852"/>
    <w:rsid w:val="00F92B86"/>
    <w:rsid w:val="00FA0F41"/>
    <w:rsid w:val="00FA29C7"/>
    <w:rsid w:val="00FA3416"/>
    <w:rsid w:val="00FA5891"/>
    <w:rsid w:val="00FA7D46"/>
    <w:rsid w:val="00FA7D73"/>
    <w:rsid w:val="00FB4A54"/>
    <w:rsid w:val="00FC41E5"/>
    <w:rsid w:val="00FC4D49"/>
    <w:rsid w:val="00FC4F14"/>
    <w:rsid w:val="00FC7F1B"/>
    <w:rsid w:val="00FD682E"/>
    <w:rsid w:val="00FE1CEA"/>
    <w:rsid w:val="00FE20EC"/>
    <w:rsid w:val="00FE2BEF"/>
    <w:rsid w:val="00FE2EF0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74BD547"/>
  <w15:docId w15:val="{00EF8D05-B9D2-4900-87D4-3897C44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694B7D"/>
    <w:pPr>
      <w:keepNext/>
      <w:outlineLvl w:val="0"/>
    </w:pPr>
  </w:style>
  <w:style w:type="paragraph" w:styleId="Heading2">
    <w:name w:val="heading 2"/>
    <w:basedOn w:val="Normal"/>
    <w:next w:val="Normal"/>
    <w:qFormat/>
    <w:rsid w:val="00694B7D"/>
    <w:pPr>
      <w:keepNext/>
      <w:spacing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94B7D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B7D"/>
  </w:style>
  <w:style w:type="paragraph" w:styleId="Footer">
    <w:name w:val="footer"/>
    <w:basedOn w:val="Normal"/>
    <w:link w:val="FooterChar"/>
    <w:uiPriority w:val="99"/>
    <w:rsid w:val="00694B7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694B7D"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semiHidden/>
    <w:rsid w:val="000A7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B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06CAB"/>
    <w:rPr>
      <w:color w:val="0000FF"/>
      <w:u w:val="single"/>
    </w:rPr>
  </w:style>
  <w:style w:type="table" w:styleId="TableGrid">
    <w:name w:val="Table Grid"/>
    <w:basedOn w:val="TableNormal"/>
    <w:rsid w:val="004B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F5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94FD0"/>
  </w:style>
  <w:style w:type="paragraph" w:styleId="NormalWeb">
    <w:name w:val="Normal (Web)"/>
    <w:basedOn w:val="Normal"/>
    <w:uiPriority w:val="99"/>
    <w:semiHidden/>
    <w:unhideWhenUsed/>
    <w:rsid w:val="00356059"/>
    <w:pPr>
      <w:spacing w:before="100" w:beforeAutospacing="1" w:after="100" w:afterAutospacing="1"/>
    </w:pPr>
    <w:rPr>
      <w:rFonts w:eastAsiaTheme="minorEastAsia"/>
    </w:rPr>
  </w:style>
  <w:style w:type="character" w:customStyle="1" w:styleId="aqj">
    <w:name w:val="aqj"/>
    <w:basedOn w:val="DefaultParagraphFont"/>
    <w:rsid w:val="0046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47">
      <w:bodyDiv w:val="1"/>
      <w:marLeft w:val="70"/>
      <w:marRight w:val="70"/>
      <w:marTop w:val="7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8103">
      <w:bodyDiv w:val="1"/>
      <w:marLeft w:val="70"/>
      <w:marRight w:val="70"/>
      <w:marTop w:val="7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\BDay\Minutes\ARHC\FY17\091216%20ARH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11DD-8797-494B-94AA-8A3050CE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091216 ARHC</Template>
  <TotalTime>1047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ARHC Notes Template</vt:lpstr>
    </vt:vector>
  </TitlesOfParts>
  <Company>Missoula County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ARHC Notes Template</dc:title>
  <dc:creator>Intern Grants</dc:creator>
  <cp:lastModifiedBy>Kara Harmet</cp:lastModifiedBy>
  <cp:revision>9</cp:revision>
  <cp:lastPrinted>2008-10-24T21:49:00Z</cp:lastPrinted>
  <dcterms:created xsi:type="dcterms:W3CDTF">2019-09-25T21:55:00Z</dcterms:created>
  <dcterms:modified xsi:type="dcterms:W3CDTF">2019-11-16T00:07:00Z</dcterms:modified>
</cp:coreProperties>
</file>